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137D" w14:textId="441BDF99" w:rsidR="00CD6555" w:rsidRDefault="00CD6555" w:rsidP="00D405BE">
      <w:pPr>
        <w:pStyle w:val="Subtitle"/>
        <w:jc w:val="left"/>
        <w:rPr>
          <w:i/>
          <w:sz w:val="20"/>
          <w:szCs w:val="20"/>
          <w:lang w:val="sr-Latn-CS"/>
        </w:rPr>
      </w:pPr>
      <w:r w:rsidRPr="0055445C">
        <w:rPr>
          <w:i/>
          <w:sz w:val="20"/>
          <w:szCs w:val="20"/>
          <w:lang w:val="sl-SI"/>
        </w:rPr>
        <w:t>Petar Petrovi</w:t>
      </w:r>
      <w:r w:rsidRPr="0055445C">
        <w:rPr>
          <w:i/>
          <w:sz w:val="20"/>
          <w:szCs w:val="20"/>
          <w:lang w:val="sr-Latn-CS"/>
        </w:rPr>
        <w:t>ć</w:t>
      </w:r>
      <w:r w:rsidR="00C47B82">
        <w:rPr>
          <w:i/>
          <w:sz w:val="20"/>
          <w:szCs w:val="20"/>
          <w:lang w:val="sr-Latn-CS"/>
        </w:rPr>
        <w:t xml:space="preserve"> </w:t>
      </w:r>
      <w:r w:rsidRPr="00C47B82">
        <w:rPr>
          <w:vertAlign w:val="superscript"/>
        </w:rPr>
        <w:footnoteReference w:id="1"/>
      </w:r>
    </w:p>
    <w:p w14:paraId="3F404EB1" w14:textId="77777777" w:rsidR="00CD6555" w:rsidRPr="00D405BE" w:rsidRDefault="006C701C" w:rsidP="00D405BE">
      <w:pPr>
        <w:pStyle w:val="Subtitle"/>
        <w:jc w:val="left"/>
        <w:rPr>
          <w:b w:val="0"/>
          <w:i/>
          <w:sz w:val="20"/>
          <w:szCs w:val="20"/>
          <w:lang w:val="sl-SI"/>
        </w:rPr>
      </w:pPr>
      <w:r>
        <w:rPr>
          <w:b w:val="0"/>
          <w:i/>
          <w:sz w:val="20"/>
          <w:szCs w:val="20"/>
          <w:lang w:val="sl-SI"/>
        </w:rPr>
        <w:t>Institution</w:t>
      </w:r>
      <w:r w:rsidR="00CD6555" w:rsidRPr="00D405BE">
        <w:rPr>
          <w:b w:val="0"/>
          <w:i/>
          <w:sz w:val="20"/>
          <w:szCs w:val="20"/>
          <w:lang w:val="sl-SI"/>
        </w:rPr>
        <w:t>,</w:t>
      </w:r>
      <w:r>
        <w:rPr>
          <w:b w:val="0"/>
          <w:i/>
          <w:sz w:val="20"/>
          <w:szCs w:val="20"/>
          <w:lang w:val="sl-SI"/>
        </w:rPr>
        <w:t xml:space="preserve"> Place</w:t>
      </w:r>
      <w:r w:rsidR="00C47B82">
        <w:rPr>
          <w:b w:val="0"/>
          <w:i/>
          <w:sz w:val="20"/>
          <w:szCs w:val="20"/>
          <w:lang w:val="sl-SI"/>
        </w:rPr>
        <w:t>/</w:t>
      </w:r>
      <w:r>
        <w:rPr>
          <w:b w:val="0"/>
          <w:i/>
          <w:sz w:val="20"/>
          <w:szCs w:val="20"/>
          <w:lang w:val="sl-SI"/>
        </w:rPr>
        <w:t>Country</w:t>
      </w:r>
    </w:p>
    <w:p w14:paraId="2117C38E" w14:textId="77777777" w:rsidR="00CD6555" w:rsidRPr="0055445C" w:rsidRDefault="00CD6555" w:rsidP="00D405BE">
      <w:pPr>
        <w:pStyle w:val="Subtitle"/>
        <w:jc w:val="left"/>
        <w:rPr>
          <w:i/>
          <w:sz w:val="20"/>
          <w:szCs w:val="20"/>
          <w:lang w:val="sl-SI"/>
        </w:rPr>
      </w:pPr>
      <w:r w:rsidRPr="0055445C">
        <w:rPr>
          <w:i/>
          <w:sz w:val="20"/>
          <w:szCs w:val="20"/>
          <w:lang w:val="sl-SI"/>
        </w:rPr>
        <w:t>Jovan Jovanović</w:t>
      </w:r>
      <w:r w:rsidR="00C47B82">
        <w:rPr>
          <w:i/>
          <w:sz w:val="20"/>
          <w:szCs w:val="20"/>
          <w:lang w:val="sl-SI"/>
        </w:rPr>
        <w:t xml:space="preserve"> </w:t>
      </w:r>
      <w:r w:rsidRPr="00C47B82">
        <w:rPr>
          <w:vertAlign w:val="superscript"/>
        </w:rPr>
        <w:footnoteReference w:id="2"/>
      </w:r>
      <w:r w:rsidRPr="0055445C">
        <w:rPr>
          <w:i/>
          <w:sz w:val="20"/>
          <w:szCs w:val="20"/>
          <w:lang w:val="sl-SI"/>
        </w:rPr>
        <w:t xml:space="preserve"> </w:t>
      </w:r>
    </w:p>
    <w:p w14:paraId="27B5F49B" w14:textId="77777777" w:rsidR="006C701C" w:rsidRPr="00D405BE" w:rsidRDefault="006C701C" w:rsidP="006C701C">
      <w:pPr>
        <w:pStyle w:val="Subtitle"/>
        <w:jc w:val="left"/>
        <w:rPr>
          <w:b w:val="0"/>
          <w:i/>
          <w:sz w:val="20"/>
          <w:szCs w:val="20"/>
          <w:lang w:val="sl-SI"/>
        </w:rPr>
      </w:pPr>
      <w:r>
        <w:rPr>
          <w:b w:val="0"/>
          <w:i/>
          <w:sz w:val="20"/>
          <w:szCs w:val="20"/>
          <w:lang w:val="sl-SI"/>
        </w:rPr>
        <w:t>Institution</w:t>
      </w:r>
      <w:r w:rsidRPr="00D405BE">
        <w:rPr>
          <w:b w:val="0"/>
          <w:i/>
          <w:sz w:val="20"/>
          <w:szCs w:val="20"/>
          <w:lang w:val="sl-SI"/>
        </w:rPr>
        <w:t>,</w:t>
      </w:r>
      <w:r>
        <w:rPr>
          <w:b w:val="0"/>
          <w:i/>
          <w:sz w:val="20"/>
          <w:szCs w:val="20"/>
          <w:lang w:val="sl-SI"/>
        </w:rPr>
        <w:t xml:space="preserve"> Place</w:t>
      </w:r>
      <w:r w:rsidR="00C47B82">
        <w:rPr>
          <w:b w:val="0"/>
          <w:i/>
          <w:sz w:val="20"/>
          <w:szCs w:val="20"/>
          <w:lang w:val="sl-SI"/>
        </w:rPr>
        <w:t>/</w:t>
      </w:r>
      <w:r>
        <w:rPr>
          <w:b w:val="0"/>
          <w:i/>
          <w:sz w:val="20"/>
          <w:szCs w:val="20"/>
          <w:lang w:val="sl-SI"/>
        </w:rPr>
        <w:t>Country</w:t>
      </w:r>
    </w:p>
    <w:p w14:paraId="0A75A5DE" w14:textId="0296ED02" w:rsidR="00CD6555" w:rsidRPr="00CD6555" w:rsidRDefault="00CD6555" w:rsidP="00D405BE">
      <w:pPr>
        <w:pStyle w:val="Heading1"/>
      </w:pPr>
      <w:r w:rsidRPr="00CD6555">
        <w:t>Title of paper</w:t>
      </w:r>
    </w:p>
    <w:p w14:paraId="5E68FB08" w14:textId="77777777" w:rsidR="00D405BE" w:rsidRDefault="00D405BE" w:rsidP="00CD6555">
      <w:pPr>
        <w:pStyle w:val="Subtitle"/>
        <w:jc w:val="left"/>
        <w:rPr>
          <w:rStyle w:val="Abstract"/>
        </w:rPr>
      </w:pPr>
    </w:p>
    <w:p w14:paraId="7C734362" w14:textId="77777777" w:rsidR="00CD6555" w:rsidRPr="00D405BE" w:rsidRDefault="00CD6555" w:rsidP="00D405BE">
      <w:pPr>
        <w:pStyle w:val="Subtitle"/>
        <w:jc w:val="left"/>
        <w:rPr>
          <w:rStyle w:val="Abstract"/>
        </w:rPr>
      </w:pPr>
      <w:r w:rsidRPr="00D405BE">
        <w:rPr>
          <w:rStyle w:val="Abstract"/>
        </w:rPr>
        <w:t>Abstract:</w:t>
      </w:r>
    </w:p>
    <w:p w14:paraId="6CED12DD" w14:textId="77777777" w:rsidR="0039668E" w:rsidRDefault="0039668E" w:rsidP="0039668E">
      <w:pPr>
        <w:pStyle w:val="BodyText"/>
        <w:rPr>
          <w:rStyle w:val="Abstract"/>
        </w:rPr>
      </w:pPr>
      <w:r>
        <w:rPr>
          <w:rStyle w:val="Abstract"/>
          <w:lang w:val="it-IT"/>
        </w:rPr>
        <w:t>Abstract should be written in Cambria font with 10 pt size in italic mode. You are asked to write abstract in maximum range of 1000 characters</w:t>
      </w:r>
      <w:r>
        <w:rPr>
          <w:rStyle w:val="Abstract"/>
        </w:rPr>
        <w:t>.</w:t>
      </w:r>
    </w:p>
    <w:p w14:paraId="5DF9A9AF" w14:textId="77777777" w:rsidR="00CD6555" w:rsidRPr="00D405BE" w:rsidRDefault="00CD6555" w:rsidP="00D405BE">
      <w:pPr>
        <w:pStyle w:val="BodyText"/>
        <w:rPr>
          <w:rStyle w:val="Abstract"/>
        </w:rPr>
      </w:pPr>
      <w:r w:rsidRPr="00D405BE">
        <w:rPr>
          <w:rStyle w:val="Abstract"/>
          <w:b/>
        </w:rPr>
        <w:t>Keywords:</w:t>
      </w:r>
      <w:r w:rsidRPr="00D405BE">
        <w:rPr>
          <w:rStyle w:val="Abstract"/>
        </w:rPr>
        <w:t xml:space="preserve"> </w:t>
      </w:r>
      <w:proofErr w:type="gramStart"/>
      <w:r w:rsidR="0039668E">
        <w:rPr>
          <w:rStyle w:val="Abstract"/>
        </w:rPr>
        <w:t>e.g.</w:t>
      </w:r>
      <w:proofErr w:type="gramEnd"/>
      <w:r w:rsidR="0039668E">
        <w:rPr>
          <w:rStyle w:val="Abstract"/>
        </w:rPr>
        <w:t xml:space="preserve"> </w:t>
      </w:r>
      <w:r w:rsidRPr="00D405BE">
        <w:rPr>
          <w:rStyle w:val="Abstract"/>
        </w:rPr>
        <w:t>Entrepreneurship, Engineering, Management, Education, …</w:t>
      </w:r>
    </w:p>
    <w:sectPr w:rsidR="00CD6555" w:rsidRPr="00D405BE" w:rsidSect="006A4A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784" w:right="2268" w:bottom="2835" w:left="2268" w:header="2155" w:footer="24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34B48" w14:textId="77777777" w:rsidR="00D57EC9" w:rsidRDefault="00D57EC9">
      <w:r>
        <w:separator/>
      </w:r>
    </w:p>
  </w:endnote>
  <w:endnote w:type="continuationSeparator" w:id="0">
    <w:p w14:paraId="1055F29B" w14:textId="77777777" w:rsidR="00D57EC9" w:rsidRDefault="00D5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AABB" w14:textId="77777777" w:rsidR="00E841E9" w:rsidRPr="002F0175" w:rsidRDefault="00E841E9" w:rsidP="002F0175">
    <w:pPr>
      <w:framePr w:wrap="around" w:vAnchor="text" w:hAnchor="margin" w:xAlign="outside" w:y="1"/>
      <w:rPr>
        <w:rStyle w:val="PageNumber"/>
        <w:rFonts w:ascii="Times New Roman" w:hAnsi="Times New Roman"/>
      </w:rPr>
    </w:pPr>
    <w:r w:rsidRPr="002F0175">
      <w:rPr>
        <w:rStyle w:val="PageNumber"/>
        <w:rFonts w:ascii="Times New Roman" w:hAnsi="Times New Roman"/>
      </w:rPr>
      <w:fldChar w:fldCharType="begin"/>
    </w:r>
    <w:r w:rsidRPr="002F0175">
      <w:rPr>
        <w:rStyle w:val="PageNumber"/>
        <w:rFonts w:ascii="Times New Roman" w:hAnsi="Times New Roman"/>
      </w:rPr>
      <w:instrText xml:space="preserve">PAGE  </w:instrText>
    </w:r>
    <w:r w:rsidRPr="002F0175">
      <w:rPr>
        <w:rStyle w:val="PageNumber"/>
        <w:rFonts w:ascii="Times New Roman" w:hAnsi="Times New Roman"/>
      </w:rPr>
      <w:fldChar w:fldCharType="separate"/>
    </w:r>
    <w:r w:rsidR="004B53EF">
      <w:rPr>
        <w:rStyle w:val="PageNumber"/>
        <w:rFonts w:ascii="Times New Roman" w:hAnsi="Times New Roman"/>
        <w:noProof/>
      </w:rPr>
      <w:t>2</w:t>
    </w:r>
    <w:r w:rsidRPr="002F0175">
      <w:rPr>
        <w:rStyle w:val="PageNumber"/>
        <w:rFonts w:ascii="Times New Roman" w:hAnsi="Times New Roman"/>
      </w:rPr>
      <w:fldChar w:fldCharType="end"/>
    </w:r>
  </w:p>
  <w:p w14:paraId="74EB8BA1" w14:textId="77777777" w:rsidR="00E841E9" w:rsidRDefault="00E841E9" w:rsidP="002F0175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84C1" w14:textId="77777777" w:rsidR="004B53EF" w:rsidRPr="004B53EF" w:rsidRDefault="004B53EF" w:rsidP="006A3DA5">
    <w:pPr>
      <w:jc w:val="center"/>
      <w:rPr>
        <w:sz w:val="22"/>
      </w:rPr>
    </w:pPr>
    <w:r w:rsidRPr="004B53EF">
      <w:rPr>
        <w:sz w:val="22"/>
      </w:rPr>
      <w:fldChar w:fldCharType="begin"/>
    </w:r>
    <w:r w:rsidRPr="004B53EF">
      <w:rPr>
        <w:sz w:val="22"/>
      </w:rPr>
      <w:instrText xml:space="preserve"> PAGE   \* MERGEFORMAT </w:instrText>
    </w:r>
    <w:r w:rsidRPr="004B53EF">
      <w:rPr>
        <w:sz w:val="22"/>
      </w:rPr>
      <w:fldChar w:fldCharType="separate"/>
    </w:r>
    <w:r w:rsidR="00012FCC">
      <w:rPr>
        <w:noProof/>
        <w:sz w:val="22"/>
      </w:rPr>
      <w:t>2</w:t>
    </w:r>
    <w:r w:rsidRPr="004B53EF">
      <w:rPr>
        <w:noProof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70EC" w14:textId="77777777" w:rsidR="006A3DA5" w:rsidRDefault="006A3DA5" w:rsidP="006A3DA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51AB">
      <w:rPr>
        <w:noProof/>
      </w:rPr>
      <w:t>1</w:t>
    </w:r>
    <w:r>
      <w:rPr>
        <w:noProof/>
      </w:rPr>
      <w:fldChar w:fldCharType="end"/>
    </w:r>
  </w:p>
  <w:p w14:paraId="179CDF42" w14:textId="77777777" w:rsidR="006A3DA5" w:rsidRDefault="006A3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5F60" w14:textId="77777777" w:rsidR="00D57EC9" w:rsidRDefault="00D57EC9">
      <w:r>
        <w:separator/>
      </w:r>
    </w:p>
  </w:footnote>
  <w:footnote w:type="continuationSeparator" w:id="0">
    <w:p w14:paraId="4746E58D" w14:textId="77777777" w:rsidR="00D57EC9" w:rsidRDefault="00D57EC9">
      <w:r>
        <w:continuationSeparator/>
      </w:r>
    </w:p>
  </w:footnote>
  <w:footnote w:id="1">
    <w:p w14:paraId="24CE1D43" w14:textId="6CCEEB20" w:rsidR="00CD6555" w:rsidRPr="00D405BE" w:rsidRDefault="00CD6555" w:rsidP="00D405BE">
      <w:pPr>
        <w:pStyle w:val="FootnoteText"/>
        <w:jc w:val="left"/>
        <w:rPr>
          <w:i w:val="0"/>
          <w:color w:val="0000FF"/>
          <w:sz w:val="18"/>
          <w:szCs w:val="18"/>
        </w:rPr>
      </w:pPr>
      <w:r w:rsidRPr="00C47B82">
        <w:rPr>
          <w:rStyle w:val="FootnoteReference"/>
          <w:sz w:val="18"/>
          <w:szCs w:val="18"/>
          <w:vertAlign w:val="superscript"/>
        </w:rPr>
        <w:footnoteRef/>
      </w:r>
      <w:r w:rsidRPr="00D405BE">
        <w:rPr>
          <w:i w:val="0"/>
          <w:color w:val="0000FF"/>
          <w:sz w:val="18"/>
          <w:szCs w:val="18"/>
        </w:rPr>
        <w:t xml:space="preserve"> E-mail, </w:t>
      </w:r>
      <w:r w:rsidR="006C701C">
        <w:rPr>
          <w:i w:val="0"/>
          <w:color w:val="0000FF"/>
          <w:sz w:val="18"/>
          <w:szCs w:val="18"/>
        </w:rPr>
        <w:t>other contacts</w:t>
      </w:r>
      <w:r w:rsidR="00C47B82">
        <w:rPr>
          <w:i w:val="0"/>
          <w:color w:val="0000FF"/>
          <w:sz w:val="18"/>
          <w:szCs w:val="18"/>
        </w:rPr>
        <w:t xml:space="preserve"> (</w:t>
      </w:r>
      <w:r w:rsidRPr="00D405BE">
        <w:rPr>
          <w:i w:val="0"/>
          <w:color w:val="0000FF"/>
          <w:sz w:val="18"/>
          <w:szCs w:val="18"/>
        </w:rPr>
        <w:t>op</w:t>
      </w:r>
      <w:r w:rsidR="006C701C">
        <w:rPr>
          <w:i w:val="0"/>
          <w:color w:val="0000FF"/>
          <w:sz w:val="18"/>
          <w:szCs w:val="18"/>
        </w:rPr>
        <w:t>tional</w:t>
      </w:r>
      <w:r w:rsidR="00685134">
        <w:rPr>
          <w:i w:val="0"/>
          <w:color w:val="0000FF"/>
          <w:sz w:val="18"/>
          <w:szCs w:val="18"/>
        </w:rPr>
        <w:t xml:space="preserve">, </w:t>
      </w:r>
      <w:proofErr w:type="spellStart"/>
      <w:r w:rsidR="00685134">
        <w:rPr>
          <w:i w:val="0"/>
          <w:color w:val="0000FF"/>
          <w:sz w:val="18"/>
          <w:szCs w:val="18"/>
        </w:rPr>
        <w:t>ie</w:t>
      </w:r>
      <w:proofErr w:type="spellEnd"/>
      <w:r w:rsidR="00685134">
        <w:rPr>
          <w:i w:val="0"/>
          <w:color w:val="0000FF"/>
          <w:sz w:val="18"/>
          <w:szCs w:val="18"/>
        </w:rPr>
        <w:t>. ORCID</w:t>
      </w:r>
      <w:r w:rsidR="00C47B82">
        <w:rPr>
          <w:i w:val="0"/>
          <w:color w:val="0000FF"/>
          <w:sz w:val="18"/>
          <w:szCs w:val="18"/>
        </w:rPr>
        <w:t>)</w:t>
      </w:r>
    </w:p>
  </w:footnote>
  <w:footnote w:id="2">
    <w:p w14:paraId="124564DD" w14:textId="3872E637" w:rsidR="00CD6555" w:rsidRPr="00D405BE" w:rsidRDefault="00CD6555" w:rsidP="00D405BE">
      <w:pPr>
        <w:pStyle w:val="FootnoteText"/>
        <w:jc w:val="left"/>
        <w:rPr>
          <w:i w:val="0"/>
          <w:color w:val="0000FF"/>
          <w:sz w:val="18"/>
          <w:szCs w:val="18"/>
        </w:rPr>
      </w:pPr>
      <w:r w:rsidRPr="00C47B82">
        <w:rPr>
          <w:rStyle w:val="FootnoteReference"/>
          <w:sz w:val="18"/>
          <w:szCs w:val="18"/>
          <w:vertAlign w:val="superscript"/>
        </w:rPr>
        <w:footnoteRef/>
      </w:r>
      <w:r w:rsidRPr="00D405BE">
        <w:rPr>
          <w:i w:val="0"/>
          <w:color w:val="0000FF"/>
          <w:sz w:val="18"/>
          <w:szCs w:val="18"/>
        </w:rPr>
        <w:t xml:space="preserve"> E-mail, </w:t>
      </w:r>
      <w:r w:rsidR="006C701C">
        <w:rPr>
          <w:i w:val="0"/>
          <w:color w:val="0000FF"/>
          <w:sz w:val="18"/>
          <w:szCs w:val="18"/>
        </w:rPr>
        <w:t>other contacts</w:t>
      </w:r>
      <w:r w:rsidR="006C701C" w:rsidRPr="00D405BE">
        <w:rPr>
          <w:i w:val="0"/>
          <w:color w:val="0000FF"/>
          <w:sz w:val="18"/>
          <w:szCs w:val="18"/>
        </w:rPr>
        <w:t xml:space="preserve"> </w:t>
      </w:r>
      <w:r w:rsidR="00685134">
        <w:rPr>
          <w:i w:val="0"/>
          <w:color w:val="0000FF"/>
          <w:sz w:val="18"/>
          <w:szCs w:val="18"/>
        </w:rPr>
        <w:t>(</w:t>
      </w:r>
      <w:r w:rsidR="00685134" w:rsidRPr="00D405BE">
        <w:rPr>
          <w:i w:val="0"/>
          <w:color w:val="0000FF"/>
          <w:sz w:val="18"/>
          <w:szCs w:val="18"/>
        </w:rPr>
        <w:t>op</w:t>
      </w:r>
      <w:r w:rsidR="00685134">
        <w:rPr>
          <w:i w:val="0"/>
          <w:color w:val="0000FF"/>
          <w:sz w:val="18"/>
          <w:szCs w:val="18"/>
        </w:rPr>
        <w:t xml:space="preserve">tional, </w:t>
      </w:r>
      <w:proofErr w:type="spellStart"/>
      <w:r w:rsidR="00685134">
        <w:rPr>
          <w:i w:val="0"/>
          <w:color w:val="0000FF"/>
          <w:sz w:val="18"/>
          <w:szCs w:val="18"/>
        </w:rPr>
        <w:t>ie</w:t>
      </w:r>
      <w:proofErr w:type="spellEnd"/>
      <w:r w:rsidR="00685134">
        <w:rPr>
          <w:i w:val="0"/>
          <w:color w:val="0000FF"/>
          <w:sz w:val="18"/>
          <w:szCs w:val="18"/>
        </w:rPr>
        <w:t>. ORCID)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FE9C" w14:textId="77777777" w:rsidR="00E841E9" w:rsidRPr="00DF7640" w:rsidRDefault="00E841E9">
    <w:pPr>
      <w:rPr>
        <w:rFonts w:ascii="Times New Roman" w:hAnsi="Times New Roman"/>
        <w:b/>
        <w:spacing w:val="40"/>
        <w:lang w:val="sr-Latn-CS"/>
      </w:rPr>
    </w:pPr>
  </w:p>
  <w:p w14:paraId="75EA5EF1" w14:textId="77777777" w:rsidR="00E841E9" w:rsidRPr="00FF0BFF" w:rsidRDefault="00DC647F" w:rsidP="00FF0BFF">
    <w:pPr>
      <w:pBdr>
        <w:bottom w:val="thinThickSmallGap" w:sz="12" w:space="1" w:color="auto"/>
      </w:pBdr>
      <w:rPr>
        <w:rFonts w:ascii="Times New Roman" w:hAnsi="Times New Roman"/>
        <w:b/>
        <w:i/>
        <w:spacing w:val="40"/>
        <w:sz w:val="18"/>
        <w:szCs w:val="18"/>
        <w:lang w:val="sr-Latn-CS"/>
      </w:rPr>
    </w:pPr>
    <w:r>
      <w:rPr>
        <w:rFonts w:ascii="Times New Roman" w:hAnsi="Times New Roman"/>
        <w:b/>
        <w:bCs/>
        <w:i/>
        <w:sz w:val="18"/>
        <w:szCs w:val="18"/>
        <w:lang w:val="sr-Latn-CS"/>
      </w:rPr>
      <w:t>Reinženjering poslovnih procesa u obrazovanju RPPO 2011</w:t>
    </w:r>
    <w:r w:rsidR="00FF0BFF" w:rsidRPr="00FF0BFF">
      <w:rPr>
        <w:rFonts w:ascii="Times New Roman" w:hAnsi="Times New Roman"/>
        <w:b/>
        <w:bCs/>
        <w:i/>
        <w:sz w:val="18"/>
        <w:szCs w:val="18"/>
        <w:lang w:val="sr-Latn-CS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DBDE" w14:textId="77777777" w:rsidR="00C3104D" w:rsidRPr="00255544" w:rsidRDefault="00C3104D" w:rsidP="00C3104D">
    <w:pPr>
      <w:jc w:val="center"/>
      <w:rPr>
        <w:b/>
        <w:sz w:val="18"/>
        <w:szCs w:val="18"/>
        <w:lang w:val="sr-Latn-CS"/>
      </w:rPr>
    </w:pPr>
    <w:r w:rsidRPr="00255544">
      <w:rPr>
        <w:b/>
        <w:sz w:val="18"/>
        <w:szCs w:val="18"/>
        <w:lang w:val="sr-Latn-CS"/>
      </w:rPr>
      <w:t>11th Scientific Conference</w:t>
    </w:r>
  </w:p>
  <w:p w14:paraId="229A7B10" w14:textId="77777777" w:rsidR="00C3104D" w:rsidRPr="00C47B82" w:rsidRDefault="00C3104D" w:rsidP="00C3104D">
    <w:pPr>
      <w:jc w:val="center"/>
      <w:rPr>
        <w:b/>
        <w:spacing w:val="10"/>
        <w:sz w:val="18"/>
        <w:szCs w:val="18"/>
        <w:lang w:val="sr-Latn-CS"/>
      </w:rPr>
    </w:pPr>
    <w:r w:rsidRPr="00C47B82">
      <w:rPr>
        <w:b/>
        <w:spacing w:val="10"/>
        <w:sz w:val="18"/>
        <w:szCs w:val="18"/>
        <w:lang w:val="sr-Latn-CS"/>
      </w:rPr>
      <w:t>ENTREPRENEURSHIP-ENGINEERING-MANAGEMENT</w:t>
    </w:r>
  </w:p>
  <w:p w14:paraId="1B6FDD1F" w14:textId="1AE5FAD6" w:rsidR="00C3104D" w:rsidRPr="00CD6555" w:rsidRDefault="00A81F08" w:rsidP="00C3104D">
    <w:pPr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AD31D" wp14:editId="5A7D7B09">
              <wp:simplePos x="0" y="0"/>
              <wp:positionH relativeFrom="column">
                <wp:posOffset>-10795</wp:posOffset>
              </wp:positionH>
              <wp:positionV relativeFrom="paragraph">
                <wp:posOffset>62230</wp:posOffset>
              </wp:positionV>
              <wp:extent cx="4679950" cy="0"/>
              <wp:effectExtent l="0" t="0" r="0" b="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79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E6FD32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4.9pt" to="367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10A6" w14:textId="77777777" w:rsidR="00255544" w:rsidRPr="00255544" w:rsidRDefault="00255544" w:rsidP="00C04154">
    <w:pPr>
      <w:jc w:val="center"/>
      <w:rPr>
        <w:b/>
        <w:sz w:val="18"/>
        <w:szCs w:val="18"/>
        <w:lang w:val="sr-Latn-CS"/>
      </w:rPr>
    </w:pPr>
    <w:r w:rsidRPr="00255544">
      <w:rPr>
        <w:b/>
        <w:sz w:val="18"/>
        <w:szCs w:val="18"/>
        <w:lang w:val="sr-Latn-CS"/>
      </w:rPr>
      <w:t>11th Scientific Conference</w:t>
    </w:r>
  </w:p>
  <w:p w14:paraId="13CA5EC3" w14:textId="77777777" w:rsidR="00C04154" w:rsidRPr="00C47B82" w:rsidRDefault="00C47B82" w:rsidP="00C04154">
    <w:pPr>
      <w:jc w:val="center"/>
      <w:rPr>
        <w:b/>
        <w:spacing w:val="10"/>
        <w:sz w:val="18"/>
        <w:szCs w:val="18"/>
        <w:lang w:val="sr-Latn-CS"/>
      </w:rPr>
    </w:pPr>
    <w:r w:rsidRPr="00C47B82">
      <w:rPr>
        <w:b/>
        <w:spacing w:val="10"/>
        <w:sz w:val="18"/>
        <w:szCs w:val="18"/>
        <w:lang w:val="sr-Latn-CS"/>
      </w:rPr>
      <w:t>ENTREPRENEURSHIP</w:t>
    </w:r>
    <w:r w:rsidR="00C04154" w:rsidRPr="00C47B82">
      <w:rPr>
        <w:b/>
        <w:spacing w:val="10"/>
        <w:sz w:val="18"/>
        <w:szCs w:val="18"/>
        <w:lang w:val="sr-Latn-CS"/>
      </w:rPr>
      <w:t>-</w:t>
    </w:r>
    <w:r w:rsidRPr="00C47B82">
      <w:rPr>
        <w:b/>
        <w:spacing w:val="10"/>
        <w:sz w:val="18"/>
        <w:szCs w:val="18"/>
        <w:lang w:val="sr-Latn-CS"/>
      </w:rPr>
      <w:t>ENGINEERING-MANAGEMENT</w:t>
    </w:r>
  </w:p>
  <w:p w14:paraId="55A229FE" w14:textId="479D589F" w:rsidR="00A33AAF" w:rsidRPr="00CD6555" w:rsidRDefault="00A81F08" w:rsidP="00CD6555">
    <w:pPr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C1E07E" wp14:editId="2C0B4686">
              <wp:simplePos x="0" y="0"/>
              <wp:positionH relativeFrom="column">
                <wp:posOffset>-10795</wp:posOffset>
              </wp:positionH>
              <wp:positionV relativeFrom="paragraph">
                <wp:posOffset>62230</wp:posOffset>
              </wp:positionV>
              <wp:extent cx="4679950" cy="0"/>
              <wp:effectExtent l="0" t="0" r="0" b="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79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A9976B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4.9pt" to="367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B53DF"/>
    <w:multiLevelType w:val="singleLevel"/>
    <w:tmpl w:val="C4F69842"/>
    <w:lvl w:ilvl="0">
      <w:start w:val="1"/>
      <w:numFmt w:val="decimal"/>
      <w:lvlText w:val="%1"/>
      <w:legacy w:legacy="1" w:legacySpace="0" w:legacyIndent="357"/>
      <w:lvlJc w:val="left"/>
      <w:pPr>
        <w:ind w:left="357" w:hanging="357"/>
      </w:pPr>
      <w:rPr>
        <w:rFonts w:ascii="Symbol" w:hAnsi="Symbol" w:hint="default"/>
      </w:rPr>
    </w:lvl>
  </w:abstractNum>
  <w:abstractNum w:abstractNumId="1" w15:restartNumberingAfterBreak="0">
    <w:nsid w:val="4A61428E"/>
    <w:multiLevelType w:val="hybridMultilevel"/>
    <w:tmpl w:val="4386C186"/>
    <w:lvl w:ilvl="0" w:tplc="DE44685A">
      <w:start w:val="1"/>
      <w:numFmt w:val="decimal"/>
      <w:lvlText w:val="[%1]"/>
      <w:lvlJc w:val="left"/>
      <w:pPr>
        <w:tabs>
          <w:tab w:val="num" w:pos="391"/>
        </w:tabs>
        <w:ind w:left="391" w:hanging="391"/>
      </w:pPr>
      <w:rPr>
        <w:rFonts w:ascii="Cambria" w:hAnsi="Cambria" w:hint="default"/>
        <w:b w:val="0"/>
        <w:i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4003A0"/>
    <w:multiLevelType w:val="multilevel"/>
    <w:tmpl w:val="85FCA9E6"/>
    <w:lvl w:ilvl="0">
      <w:start w:val="1"/>
      <w:numFmt w:val="decimal"/>
      <w:lvlText w:val="[%1]"/>
      <w:lvlJc w:val="center"/>
      <w:pPr>
        <w:tabs>
          <w:tab w:val="num" w:pos="391"/>
        </w:tabs>
        <w:ind w:left="391" w:hanging="391"/>
      </w:pPr>
      <w:rPr>
        <w:rFonts w:ascii="Cambria" w:hAnsi="Cambria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86"/>
    <w:rsid w:val="00012FCC"/>
    <w:rsid w:val="000227F2"/>
    <w:rsid w:val="00024ACF"/>
    <w:rsid w:val="00026329"/>
    <w:rsid w:val="00061FF3"/>
    <w:rsid w:val="00075658"/>
    <w:rsid w:val="00087569"/>
    <w:rsid w:val="000D3212"/>
    <w:rsid w:val="000D3F51"/>
    <w:rsid w:val="000D557D"/>
    <w:rsid w:val="0010105A"/>
    <w:rsid w:val="00110854"/>
    <w:rsid w:val="00152BEA"/>
    <w:rsid w:val="00172341"/>
    <w:rsid w:val="001D08AC"/>
    <w:rsid w:val="001E65CA"/>
    <w:rsid w:val="001F17D9"/>
    <w:rsid w:val="00217F27"/>
    <w:rsid w:val="00226A0B"/>
    <w:rsid w:val="00255544"/>
    <w:rsid w:val="0026676B"/>
    <w:rsid w:val="00270F5B"/>
    <w:rsid w:val="00272CED"/>
    <w:rsid w:val="0028021D"/>
    <w:rsid w:val="0028342E"/>
    <w:rsid w:val="00284091"/>
    <w:rsid w:val="002A4083"/>
    <w:rsid w:val="002A5DAE"/>
    <w:rsid w:val="002B34D1"/>
    <w:rsid w:val="002C5273"/>
    <w:rsid w:val="002D01BB"/>
    <w:rsid w:val="002F0175"/>
    <w:rsid w:val="00327F84"/>
    <w:rsid w:val="00391953"/>
    <w:rsid w:val="0039668E"/>
    <w:rsid w:val="003A21FD"/>
    <w:rsid w:val="003D274A"/>
    <w:rsid w:val="003F31AD"/>
    <w:rsid w:val="004024BA"/>
    <w:rsid w:val="00413932"/>
    <w:rsid w:val="00420A09"/>
    <w:rsid w:val="00443651"/>
    <w:rsid w:val="0044368C"/>
    <w:rsid w:val="00470377"/>
    <w:rsid w:val="004B1EAC"/>
    <w:rsid w:val="004B53EF"/>
    <w:rsid w:val="004C7CF2"/>
    <w:rsid w:val="005041A0"/>
    <w:rsid w:val="00507176"/>
    <w:rsid w:val="0051606B"/>
    <w:rsid w:val="00520588"/>
    <w:rsid w:val="005410B6"/>
    <w:rsid w:val="0055445C"/>
    <w:rsid w:val="00561E43"/>
    <w:rsid w:val="005C22D1"/>
    <w:rsid w:val="005F42BB"/>
    <w:rsid w:val="00657FFE"/>
    <w:rsid w:val="00685134"/>
    <w:rsid w:val="006910E5"/>
    <w:rsid w:val="006A0814"/>
    <w:rsid w:val="006A3DA5"/>
    <w:rsid w:val="006A4A02"/>
    <w:rsid w:val="006B6BCB"/>
    <w:rsid w:val="006C701C"/>
    <w:rsid w:val="006F4EBE"/>
    <w:rsid w:val="007000CF"/>
    <w:rsid w:val="00776C87"/>
    <w:rsid w:val="007B6639"/>
    <w:rsid w:val="00817C0E"/>
    <w:rsid w:val="0082015E"/>
    <w:rsid w:val="00820C32"/>
    <w:rsid w:val="00860938"/>
    <w:rsid w:val="00891A2F"/>
    <w:rsid w:val="008B0766"/>
    <w:rsid w:val="00963391"/>
    <w:rsid w:val="009C3624"/>
    <w:rsid w:val="009F6803"/>
    <w:rsid w:val="00A33AAF"/>
    <w:rsid w:val="00A50DA0"/>
    <w:rsid w:val="00A81F08"/>
    <w:rsid w:val="00A9478E"/>
    <w:rsid w:val="00AC6486"/>
    <w:rsid w:val="00AC726D"/>
    <w:rsid w:val="00AE7F55"/>
    <w:rsid w:val="00AF3849"/>
    <w:rsid w:val="00AF52C4"/>
    <w:rsid w:val="00B06BC7"/>
    <w:rsid w:val="00B44AD8"/>
    <w:rsid w:val="00B528EF"/>
    <w:rsid w:val="00BB1505"/>
    <w:rsid w:val="00BC09C0"/>
    <w:rsid w:val="00BC4F77"/>
    <w:rsid w:val="00BC750C"/>
    <w:rsid w:val="00BE7593"/>
    <w:rsid w:val="00C03B2C"/>
    <w:rsid w:val="00C04154"/>
    <w:rsid w:val="00C26768"/>
    <w:rsid w:val="00C3104D"/>
    <w:rsid w:val="00C44A14"/>
    <w:rsid w:val="00C47B82"/>
    <w:rsid w:val="00C853DB"/>
    <w:rsid w:val="00CD6555"/>
    <w:rsid w:val="00D405BE"/>
    <w:rsid w:val="00D57EC9"/>
    <w:rsid w:val="00DA2697"/>
    <w:rsid w:val="00DA5FBF"/>
    <w:rsid w:val="00DC063F"/>
    <w:rsid w:val="00DC52E9"/>
    <w:rsid w:val="00DC647F"/>
    <w:rsid w:val="00DF02D7"/>
    <w:rsid w:val="00DF0570"/>
    <w:rsid w:val="00DF7640"/>
    <w:rsid w:val="00E54440"/>
    <w:rsid w:val="00E55A54"/>
    <w:rsid w:val="00E611E3"/>
    <w:rsid w:val="00E822FD"/>
    <w:rsid w:val="00E841E9"/>
    <w:rsid w:val="00E93BF3"/>
    <w:rsid w:val="00E97B8A"/>
    <w:rsid w:val="00EA4B12"/>
    <w:rsid w:val="00EA502B"/>
    <w:rsid w:val="00EB503A"/>
    <w:rsid w:val="00ED51AB"/>
    <w:rsid w:val="00EE781C"/>
    <w:rsid w:val="00EF4D5F"/>
    <w:rsid w:val="00F33AF1"/>
    <w:rsid w:val="00F45869"/>
    <w:rsid w:val="00F60B6A"/>
    <w:rsid w:val="00F73344"/>
    <w:rsid w:val="00FB43AB"/>
    <w:rsid w:val="00FC4164"/>
    <w:rsid w:val="00FD69A8"/>
    <w:rsid w:val="00F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A786FE"/>
  <w15:chartTrackingRefBased/>
  <w15:docId w15:val="{41A41D8F-36BD-4400-A225-66A94A80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45C"/>
    <w:pPr>
      <w:overflowPunct w:val="0"/>
      <w:autoSpaceDE w:val="0"/>
      <w:autoSpaceDN w:val="0"/>
      <w:adjustRightInd w:val="0"/>
      <w:jc w:val="both"/>
      <w:textAlignment w:val="baseline"/>
    </w:pPr>
    <w:rPr>
      <w:rFonts w:ascii="Cambria" w:hAnsi="Cambria"/>
      <w:sz w:val="24"/>
      <w:szCs w:val="24"/>
    </w:rPr>
  </w:style>
  <w:style w:type="paragraph" w:styleId="Heading1">
    <w:name w:val="heading 1"/>
    <w:basedOn w:val="Normal"/>
    <w:next w:val="Normal"/>
    <w:qFormat/>
    <w:rsid w:val="006A4A02"/>
    <w:pPr>
      <w:keepNext/>
      <w:spacing w:before="120" w:after="120"/>
      <w:jc w:val="center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D405BE"/>
    <w:pPr>
      <w:keepNext/>
      <w:overflowPunct/>
      <w:autoSpaceDE/>
      <w:autoSpaceDN/>
      <w:adjustRightInd/>
      <w:spacing w:before="240" w:after="240"/>
      <w:jc w:val="center"/>
      <w:textAlignment w:val="auto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paragraph" w:styleId="BodyText">
    <w:name w:val="Body Text"/>
    <w:basedOn w:val="Normal"/>
    <w:semiHidden/>
    <w:rPr>
      <w:rFonts w:ascii="Times New Roman" w:hAnsi="Times New Roman"/>
    </w:rPr>
  </w:style>
  <w:style w:type="paragraph" w:customStyle="1" w:styleId="Tabela">
    <w:name w:val="Tabela"/>
    <w:basedOn w:val="BodyTextIndent"/>
    <w:rsid w:val="006A4A02"/>
    <w:pPr>
      <w:spacing w:before="240"/>
      <w:ind w:left="0"/>
      <w:jc w:val="left"/>
    </w:pPr>
    <w:rPr>
      <w:i/>
      <w:sz w:val="22"/>
      <w:lang w:val="sr-Latn-CS"/>
    </w:rPr>
  </w:style>
  <w:style w:type="character" w:styleId="PageNumber">
    <w:name w:val="page number"/>
    <w:basedOn w:val="DefaultParagraphFont"/>
    <w:rsid w:val="002F0175"/>
  </w:style>
  <w:style w:type="paragraph" w:customStyle="1" w:styleId="Slika">
    <w:name w:val="Slika"/>
    <w:rsid w:val="00D405BE"/>
    <w:pPr>
      <w:spacing w:before="120" w:after="120"/>
      <w:jc w:val="center"/>
    </w:pPr>
    <w:rPr>
      <w:rFonts w:ascii="Cambria" w:hAnsi="Cambria"/>
      <w:i/>
      <w:sz w:val="22"/>
      <w:szCs w:val="24"/>
    </w:rPr>
  </w:style>
  <w:style w:type="table" w:styleId="TableGrid">
    <w:name w:val="Table Grid"/>
    <w:basedOn w:val="TableNormal"/>
    <w:rsid w:val="008B076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A4A0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A4A0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CD6555"/>
    <w:pPr>
      <w:spacing w:after="120"/>
      <w:ind w:left="283"/>
    </w:pPr>
  </w:style>
  <w:style w:type="paragraph" w:styleId="Subtitle">
    <w:name w:val="Subtitle"/>
    <w:basedOn w:val="Normal"/>
    <w:qFormat/>
    <w:rsid w:val="00CD6555"/>
    <w:pPr>
      <w:overflowPunct/>
      <w:autoSpaceDE/>
      <w:autoSpaceDN/>
      <w:adjustRightInd/>
      <w:jc w:val="center"/>
      <w:textAlignment w:val="auto"/>
    </w:pPr>
    <w:rPr>
      <w:b/>
    </w:rPr>
  </w:style>
  <w:style w:type="character" w:styleId="Hyperlink">
    <w:name w:val="Hyperlink"/>
    <w:rsid w:val="00CD6555"/>
    <w:rPr>
      <w:color w:val="0000FF"/>
      <w:u w:val="single"/>
    </w:rPr>
  </w:style>
  <w:style w:type="paragraph" w:styleId="FootnoteText">
    <w:name w:val="footnote text"/>
    <w:basedOn w:val="Normal"/>
    <w:semiHidden/>
    <w:rsid w:val="006A4A02"/>
    <w:pPr>
      <w:overflowPunct/>
      <w:autoSpaceDE/>
      <w:autoSpaceDN/>
      <w:adjustRightInd/>
      <w:textAlignment w:val="auto"/>
    </w:pPr>
    <w:rPr>
      <w:i/>
      <w:sz w:val="20"/>
    </w:rPr>
  </w:style>
  <w:style w:type="character" w:styleId="FootnoteReference">
    <w:name w:val="footnote reference"/>
    <w:rsid w:val="006A4A02"/>
    <w:rPr>
      <w:rFonts w:ascii="Cambria" w:hAnsi="Cambria"/>
      <w:i/>
      <w:color w:val="auto"/>
      <w:sz w:val="20"/>
      <w:szCs w:val="20"/>
      <w:vertAlign w:val="baseline"/>
    </w:rPr>
  </w:style>
  <w:style w:type="paragraph" w:customStyle="1" w:styleId="Text">
    <w:name w:val="Text"/>
    <w:basedOn w:val="Normal"/>
    <w:semiHidden/>
    <w:rsid w:val="00CD6555"/>
    <w:pPr>
      <w:overflowPunct/>
      <w:autoSpaceDE/>
      <w:autoSpaceDN/>
      <w:adjustRightInd/>
      <w:ind w:firstLine="567"/>
      <w:textAlignment w:val="auto"/>
    </w:pPr>
    <w:rPr>
      <w:rFonts w:ascii="Times New Roman" w:hAnsi="Times New Roman"/>
      <w:lang w:eastAsia="sl-SI"/>
    </w:rPr>
  </w:style>
  <w:style w:type="character" w:customStyle="1" w:styleId="Abstract">
    <w:name w:val="Abstract"/>
    <w:rsid w:val="00D405BE"/>
    <w:rPr>
      <w:rFonts w:ascii="Cambria" w:hAnsi="Cambria"/>
      <w:i/>
      <w:spacing w:val="0"/>
      <w:w w:val="100"/>
      <w:position w:val="0"/>
      <w:sz w:val="20"/>
      <w:szCs w:val="20"/>
      <w:effect w:val="none"/>
    </w:rPr>
  </w:style>
  <w:style w:type="character" w:customStyle="1" w:styleId="StyleFootnoteReferenceBlue">
    <w:name w:val="Style Footnote Reference + Blue"/>
    <w:rsid w:val="006A4A02"/>
    <w:rPr>
      <w:rFonts w:ascii="Cambria" w:hAnsi="Cambria"/>
      <w:i/>
      <w:iCs/>
      <w:color w:val="auto"/>
      <w:sz w:val="20"/>
      <w:szCs w:val="20"/>
      <w:vertAlign w:val="baseline"/>
    </w:rPr>
  </w:style>
  <w:style w:type="character" w:styleId="FollowedHyperlink">
    <w:name w:val="FollowedHyperlink"/>
    <w:rsid w:val="00507176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6A3DA5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6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IM_04\instruc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instructions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UPUTSTVO ZA PRIPREMU RADOVA</vt:lpstr>
    </vt:vector>
  </TitlesOfParts>
  <Company>VTŠSSZR</Company>
  <LinksUpToDate>false</LinksUpToDate>
  <CharactersWithSpaces>330</CharactersWithSpaces>
  <SharedDoc>false</SharedDoc>
  <HLinks>
    <vt:vector size="12" baseType="variant">
      <vt:variant>
        <vt:i4>4915231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http://ec.europa.eu/eurostat/statistics-explained/index.php/ Business_demography _statistics</vt:lpwstr>
      </vt:variant>
      <vt:variant>
        <vt:lpwstr/>
      </vt:variant>
      <vt:variant>
        <vt:i4>5308430</vt:i4>
      </vt:variant>
      <vt:variant>
        <vt:i4>0</vt:i4>
      </vt:variant>
      <vt:variant>
        <vt:i4>0</vt:i4>
      </vt:variant>
      <vt:variant>
        <vt:i4>5</vt:i4>
      </vt:variant>
      <vt:variant>
        <vt:lpwstr>http://youth-portal.com/wp-content/uploads/2014/10/Peter-F-Drucker-Management-Rev-Ed.pdf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UPUTSTVO ZA PRIPREMU RADOVA</dc:title>
  <dc:subject/>
  <dc:creator>maja</dc:creator>
  <cp:keywords/>
  <cp:lastModifiedBy>VISOKA TEHNIČKA ŠKOLA ZRENJANIN</cp:lastModifiedBy>
  <cp:revision>2</cp:revision>
  <cp:lastPrinted>2011-09-19T09:53:00Z</cp:lastPrinted>
  <dcterms:created xsi:type="dcterms:W3CDTF">2025-01-10T19:49:00Z</dcterms:created>
  <dcterms:modified xsi:type="dcterms:W3CDTF">2025-01-10T19:49:00Z</dcterms:modified>
</cp:coreProperties>
</file>